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06892B92" w:rsidR="00FE4D41" w:rsidRPr="00714FE1" w:rsidRDefault="00FE4D41"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Professional</w:t>
                            </w:r>
                            <w:r>
                              <w:rPr>
                                <w:rStyle w:val="MainHeading"/>
                                <w:sz w:val="24"/>
                                <w:szCs w:val="24"/>
                              </w:rPr>
                              <w:br/>
                              <w:t>Teaching</w:t>
                            </w:r>
                            <w:r w:rsidRPr="00714FE1">
                              <w:rPr>
                                <w:rStyle w:val="MainHeading"/>
                                <w:sz w:val="24"/>
                                <w:szCs w:val="24"/>
                              </w:rPr>
                              <w:t xml:space="preserve"> </w:t>
                            </w:r>
                            <w:r>
                              <w:rPr>
                                <w:rStyle w:val="MainHeading"/>
                                <w:sz w:val="24"/>
                                <w:szCs w:val="24"/>
                              </w:rPr>
                              <w:t>tool T4</w:t>
                            </w:r>
                            <w:r w:rsidRPr="00714FE1">
                              <w:rPr>
                                <w:rStyle w:val="MainHeading"/>
                                <w:sz w:val="24"/>
                                <w:szCs w:val="24"/>
                              </w:rPr>
                              <w:br/>
                            </w:r>
                            <w:r>
                              <w:rPr>
                                <w:rStyle w:val="MainHeading"/>
                                <w:sz w:val="24"/>
                                <w:szCs w:val="24"/>
                              </w:rPr>
                              <w:t>Case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06892B92" w:rsidR="00FE4D41" w:rsidRPr="00714FE1" w:rsidRDefault="00FE4D41"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Professional</w:t>
                      </w:r>
                      <w:r>
                        <w:rPr>
                          <w:rStyle w:val="MainHeading"/>
                          <w:sz w:val="24"/>
                          <w:szCs w:val="24"/>
                        </w:rPr>
                        <w:br/>
                        <w:t>Teaching</w:t>
                      </w:r>
                      <w:r w:rsidRPr="00714FE1">
                        <w:rPr>
                          <w:rStyle w:val="MainHeading"/>
                          <w:sz w:val="24"/>
                          <w:szCs w:val="24"/>
                        </w:rPr>
                        <w:t xml:space="preserve"> </w:t>
                      </w:r>
                      <w:r>
                        <w:rPr>
                          <w:rStyle w:val="MainHeading"/>
                          <w:sz w:val="24"/>
                          <w:szCs w:val="24"/>
                        </w:rPr>
                        <w:t>tool T4</w:t>
                      </w:r>
                      <w:r w:rsidRPr="00714FE1">
                        <w:rPr>
                          <w:rStyle w:val="MainHeading"/>
                          <w:sz w:val="24"/>
                          <w:szCs w:val="24"/>
                        </w:rPr>
                        <w:br/>
                      </w:r>
                      <w:r>
                        <w:rPr>
                          <w:rStyle w:val="MainHeading"/>
                          <w:sz w:val="24"/>
                          <w:szCs w:val="24"/>
                        </w:rPr>
                        <w:t>Case Report</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48989A3A" w14:textId="2DF5B943" w:rsidR="00FE4D41" w:rsidRDefault="00FE4D41" w:rsidP="00FE4D41">
      <w:pPr>
        <w:rPr>
          <w:b/>
          <w:sz w:val="28"/>
          <w:szCs w:val="28"/>
        </w:rPr>
      </w:pPr>
      <w:r w:rsidRPr="002F7EDC">
        <w:rPr>
          <w:b/>
          <w:sz w:val="28"/>
          <w:szCs w:val="28"/>
        </w:rPr>
        <w:t xml:space="preserve">Learner </w:t>
      </w:r>
      <w:r w:rsidR="002F7EDC">
        <w:rPr>
          <w:b/>
          <w:sz w:val="28"/>
          <w:szCs w:val="28"/>
        </w:rPr>
        <w:t>s</w:t>
      </w:r>
      <w:r w:rsidRPr="002F7EDC">
        <w:rPr>
          <w:b/>
          <w:sz w:val="28"/>
          <w:szCs w:val="28"/>
        </w:rPr>
        <w:t xml:space="preserve">elected </w:t>
      </w:r>
      <w:r w:rsidR="002F7EDC">
        <w:rPr>
          <w:b/>
          <w:sz w:val="28"/>
          <w:szCs w:val="28"/>
        </w:rPr>
        <w:t>c</w:t>
      </w:r>
      <w:r w:rsidRPr="002F7EDC">
        <w:rPr>
          <w:b/>
          <w:sz w:val="28"/>
          <w:szCs w:val="28"/>
        </w:rPr>
        <w:t xml:space="preserve">ase </w:t>
      </w:r>
      <w:r w:rsidR="002F7EDC">
        <w:rPr>
          <w:b/>
          <w:sz w:val="28"/>
          <w:szCs w:val="28"/>
        </w:rPr>
        <w:t>r</w:t>
      </w:r>
      <w:r w:rsidRPr="002F7EDC">
        <w:rPr>
          <w:b/>
          <w:sz w:val="28"/>
          <w:szCs w:val="28"/>
        </w:rPr>
        <w:t xml:space="preserve">eport and </w:t>
      </w:r>
      <w:r w:rsidR="002F7EDC">
        <w:rPr>
          <w:b/>
          <w:sz w:val="28"/>
          <w:szCs w:val="28"/>
        </w:rPr>
        <w:t>r</w:t>
      </w:r>
      <w:r w:rsidRPr="002F7EDC">
        <w:rPr>
          <w:b/>
          <w:sz w:val="28"/>
          <w:szCs w:val="28"/>
        </w:rPr>
        <w:t>eflection</w:t>
      </w:r>
      <w:r w:rsidR="00E0527D">
        <w:rPr>
          <w:b/>
          <w:sz w:val="28"/>
          <w:szCs w:val="28"/>
        </w:rPr>
        <w:t>.</w:t>
      </w:r>
    </w:p>
    <w:p w14:paraId="29B93F32" w14:textId="77777777" w:rsidR="002F7EDC" w:rsidRPr="002F7EDC" w:rsidRDefault="002F7EDC" w:rsidP="00FE4D41">
      <w:pPr>
        <w:rPr>
          <w:b/>
          <w:i/>
          <w:sz w:val="28"/>
          <w:szCs w:val="28"/>
        </w:rPr>
      </w:pPr>
    </w:p>
    <w:p w14:paraId="0A95A1A7" w14:textId="77777777" w:rsidR="00753171" w:rsidRPr="00780D1F" w:rsidRDefault="00753171" w:rsidP="0075317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296746CE" w14:textId="77777777" w:rsidR="00753171" w:rsidRPr="00780D1F" w:rsidRDefault="00753171" w:rsidP="0075317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3629AF7D" w14:textId="77777777" w:rsidR="00FE4D41" w:rsidRPr="002F7EDC" w:rsidRDefault="00FE4D41" w:rsidP="00FE4D41">
      <w:pPr>
        <w:rPr>
          <w:i/>
          <w:sz w:val="18"/>
          <w:szCs w:val="18"/>
        </w:rPr>
      </w:pPr>
    </w:p>
    <w:p w14:paraId="7C6E8EC4" w14:textId="2588A88D" w:rsidR="00FE4D41" w:rsidRDefault="00FE4D41" w:rsidP="00FE4D41">
      <w:r w:rsidRPr="00FE4D41">
        <w:t>CASE REPORT ID:</w:t>
      </w:r>
      <w:r w:rsidR="002F7EDC">
        <w:t xml:space="preserve"> _______________________________</w:t>
      </w:r>
    </w:p>
    <w:p w14:paraId="77021265" w14:textId="77777777" w:rsidR="002F7EDC" w:rsidRPr="00FE4D41" w:rsidRDefault="002F7EDC" w:rsidP="00FE4D41">
      <w:pPr>
        <w:rPr>
          <w:i/>
        </w:rPr>
      </w:pPr>
    </w:p>
    <w:p w14:paraId="3867E2D3" w14:textId="06B6E671" w:rsidR="00FE4D41" w:rsidRPr="00FE4D41" w:rsidRDefault="00FE4D41" w:rsidP="00FE4D41">
      <w:pPr>
        <w:rPr>
          <w:i/>
        </w:rPr>
      </w:pPr>
      <w:r w:rsidRPr="00FE4D41">
        <w:t>Prepared by:</w:t>
      </w:r>
      <w:r w:rsidR="002F7EDC">
        <w:t xml:space="preserve"> ___________________________________</w:t>
      </w:r>
    </w:p>
    <w:p w14:paraId="0475889B" w14:textId="77777777" w:rsidR="00FE4D41" w:rsidRPr="00FE4D41" w:rsidRDefault="00FE4D41" w:rsidP="00FE4D41">
      <w:pPr>
        <w:rPr>
          <w:i/>
        </w:rPr>
      </w:pPr>
    </w:p>
    <w:p w14:paraId="2C064E85" w14:textId="643C9775" w:rsidR="00FE4D41" w:rsidRPr="00FE4D41" w:rsidRDefault="002F7EDC" w:rsidP="00FE4D41">
      <w:pPr>
        <w:rPr>
          <w:i/>
        </w:rPr>
      </w:pPr>
      <w:r>
        <w:t>1.</w:t>
      </w:r>
      <w:r>
        <w:tab/>
      </w:r>
      <w:r w:rsidR="00FE4D41" w:rsidRPr="00FE4D41">
        <w:t xml:space="preserve">Describe a case situation from your own experience that included issues related to the Professional Role. </w:t>
      </w:r>
    </w:p>
    <w:p w14:paraId="08FEFE3D" w14:textId="77777777" w:rsidR="00FE4D41" w:rsidRDefault="00FE4D41" w:rsidP="00FE4D41">
      <w:pPr>
        <w:rPr>
          <w:i/>
        </w:rPr>
      </w:pPr>
    </w:p>
    <w:p w14:paraId="4C751D75" w14:textId="77777777" w:rsidR="002F7EDC" w:rsidRDefault="002F7EDC" w:rsidP="00FE4D41">
      <w:pPr>
        <w:rPr>
          <w:i/>
        </w:rPr>
      </w:pPr>
    </w:p>
    <w:p w14:paraId="43F7DFCE" w14:textId="77777777" w:rsidR="002F7EDC" w:rsidRPr="00FE4D41" w:rsidRDefault="002F7EDC" w:rsidP="00FE4D41">
      <w:pPr>
        <w:rPr>
          <w:i/>
        </w:rPr>
      </w:pPr>
    </w:p>
    <w:p w14:paraId="10B29C02" w14:textId="77777777" w:rsidR="00FE4D41" w:rsidRPr="00FE4D41" w:rsidRDefault="00FE4D41" w:rsidP="00FE4D41">
      <w:pPr>
        <w:rPr>
          <w:i/>
        </w:rPr>
      </w:pPr>
      <w:bookmarkStart w:id="0" w:name="_GoBack"/>
      <w:bookmarkEnd w:id="0"/>
    </w:p>
    <w:p w14:paraId="2F17A22A" w14:textId="784D0FD8" w:rsidR="00FE4D41" w:rsidRPr="00FE4D41" w:rsidRDefault="002F7EDC" w:rsidP="00FE4D41">
      <w:pPr>
        <w:rPr>
          <w:i/>
        </w:rPr>
      </w:pPr>
      <w:r>
        <w:t>2</w:t>
      </w:r>
      <w:r w:rsidR="00FE4D41" w:rsidRPr="00FE4D41">
        <w:t>.</w:t>
      </w:r>
      <w:r w:rsidR="00FE4D41" w:rsidRPr="00FE4D41">
        <w:tab/>
        <w:t>In this case what are the Professional Role issues/problems?</w:t>
      </w:r>
    </w:p>
    <w:p w14:paraId="0F7DB85B" w14:textId="77777777" w:rsidR="00FE4D41" w:rsidRPr="00FE4D41" w:rsidRDefault="00FE4D41" w:rsidP="00FE4D41">
      <w:pPr>
        <w:rPr>
          <w:i/>
        </w:rPr>
      </w:pPr>
    </w:p>
    <w:p w14:paraId="65163D71" w14:textId="77777777" w:rsidR="00FE4D41" w:rsidRPr="00FE4D41" w:rsidRDefault="00FE4D41" w:rsidP="00FE4D41">
      <w:pPr>
        <w:rPr>
          <w:i/>
        </w:rPr>
      </w:pPr>
    </w:p>
    <w:p w14:paraId="214015B5" w14:textId="77777777" w:rsidR="00FE4D41" w:rsidRDefault="00FE4D41" w:rsidP="00FE4D41">
      <w:pPr>
        <w:rPr>
          <w:i/>
        </w:rPr>
      </w:pPr>
    </w:p>
    <w:p w14:paraId="088887C9" w14:textId="77777777" w:rsidR="002F7EDC" w:rsidRPr="00FE4D41" w:rsidRDefault="002F7EDC" w:rsidP="00FE4D41">
      <w:pPr>
        <w:rPr>
          <w:i/>
        </w:rPr>
      </w:pPr>
    </w:p>
    <w:p w14:paraId="328D8BAF" w14:textId="3D9D0283" w:rsidR="00FE4D41" w:rsidRPr="00FE4D41" w:rsidRDefault="002F7EDC" w:rsidP="00FE4D41">
      <w:pPr>
        <w:rPr>
          <w:i/>
        </w:rPr>
      </w:pPr>
      <w:r>
        <w:t>3</w:t>
      </w:r>
      <w:r w:rsidR="00FE4D41" w:rsidRPr="00FE4D41">
        <w:t>.</w:t>
      </w:r>
      <w:r w:rsidR="00FE4D41" w:rsidRPr="00FE4D41">
        <w:tab/>
        <w:t>What was (or should be) the action plan (e.g. who, what, how, when)? What is the desired outcome(s) or solution(s)?</w:t>
      </w:r>
    </w:p>
    <w:p w14:paraId="7B3484A0" w14:textId="77777777" w:rsidR="00FE4D41" w:rsidRPr="00FE4D41" w:rsidRDefault="00FE4D41" w:rsidP="00FE4D41">
      <w:pPr>
        <w:rPr>
          <w:i/>
        </w:rPr>
      </w:pPr>
    </w:p>
    <w:p w14:paraId="28D0D5FA" w14:textId="77777777" w:rsidR="00FE4D41" w:rsidRPr="00FE4D41" w:rsidRDefault="00FE4D41" w:rsidP="00FE4D41">
      <w:pPr>
        <w:rPr>
          <w:i/>
        </w:rPr>
      </w:pPr>
    </w:p>
    <w:p w14:paraId="171B425D" w14:textId="77777777" w:rsidR="00FE4D41" w:rsidRDefault="00FE4D41" w:rsidP="00FE4D41">
      <w:pPr>
        <w:rPr>
          <w:i/>
        </w:rPr>
      </w:pPr>
    </w:p>
    <w:p w14:paraId="78CDEBCE" w14:textId="77777777" w:rsidR="002F7EDC" w:rsidRPr="00FE4D41" w:rsidRDefault="002F7EDC" w:rsidP="00FE4D41">
      <w:pPr>
        <w:rPr>
          <w:i/>
        </w:rPr>
      </w:pPr>
    </w:p>
    <w:p w14:paraId="0BCDB158" w14:textId="131195EF" w:rsidR="00FE4D41" w:rsidRPr="00FE4D41" w:rsidRDefault="002F7EDC" w:rsidP="00FE4D41">
      <w:pPr>
        <w:rPr>
          <w:i/>
        </w:rPr>
      </w:pPr>
      <w:r>
        <w:t>4</w:t>
      </w:r>
      <w:r w:rsidR="00FE4D41" w:rsidRPr="00FE4D41">
        <w:t>.</w:t>
      </w:r>
      <w:r w:rsidR="00FE4D41" w:rsidRPr="00FE4D41">
        <w:tab/>
        <w:t xml:space="preserve">Which elements of the process(s) and outcomes of this case/situation were </w:t>
      </w:r>
    </w:p>
    <w:p w14:paraId="6D19425A" w14:textId="77777777" w:rsidR="00FE4D41" w:rsidRPr="00FE4D41" w:rsidRDefault="00FE4D41" w:rsidP="002F7EDC">
      <w:pPr>
        <w:ind w:left="1080" w:hanging="360"/>
        <w:rPr>
          <w:i/>
        </w:rPr>
      </w:pPr>
      <w:r w:rsidRPr="00FE4D41">
        <w:t>a.</w:t>
      </w:r>
      <w:r w:rsidRPr="00FE4D41">
        <w:tab/>
        <w:t>Done very well (i.e. little, no improvement needed)</w:t>
      </w:r>
    </w:p>
    <w:p w14:paraId="7D13582C" w14:textId="77777777" w:rsidR="00FE4D41" w:rsidRPr="00FE4D41" w:rsidRDefault="00FE4D41" w:rsidP="002F7EDC">
      <w:pPr>
        <w:ind w:left="1080" w:hanging="360"/>
        <w:rPr>
          <w:i/>
        </w:rPr>
      </w:pPr>
      <w:r w:rsidRPr="00FE4D41">
        <w:t>b.</w:t>
      </w:r>
      <w:r w:rsidRPr="00FE4D41">
        <w:tab/>
        <w:t>Met expectations (i.e. but would benefit from some improvement)</w:t>
      </w:r>
    </w:p>
    <w:p w14:paraId="6A2A9C53" w14:textId="77777777" w:rsidR="00FE4D41" w:rsidRPr="00FE4D41" w:rsidRDefault="00FE4D41" w:rsidP="002F7EDC">
      <w:pPr>
        <w:ind w:left="1080" w:hanging="360"/>
        <w:rPr>
          <w:i/>
        </w:rPr>
      </w:pPr>
      <w:r w:rsidRPr="00FE4D41">
        <w:t>c.</w:t>
      </w:r>
      <w:r w:rsidRPr="00FE4D41">
        <w:tab/>
        <w:t>Need improvement (i.e. need significant change in approach or considerable improvement)</w:t>
      </w:r>
    </w:p>
    <w:p w14:paraId="7FBBFE3B" w14:textId="77777777" w:rsidR="00FE4D41" w:rsidRPr="00FE4D41" w:rsidRDefault="00FE4D41" w:rsidP="002F7EDC">
      <w:pPr>
        <w:ind w:left="1080" w:hanging="360"/>
        <w:rPr>
          <w:i/>
        </w:rPr>
      </w:pPr>
      <w:r w:rsidRPr="00FE4D41">
        <w:t>d.</w:t>
      </w:r>
      <w:r w:rsidRPr="00FE4D41">
        <w:tab/>
        <w:t>Overall: what’s your view about this case?</w:t>
      </w:r>
    </w:p>
    <w:p w14:paraId="6A1514B8" w14:textId="77777777" w:rsidR="00FE4D41" w:rsidRDefault="00FE4D41" w:rsidP="00FE4D41">
      <w:pPr>
        <w:rPr>
          <w:i/>
        </w:rPr>
      </w:pPr>
    </w:p>
    <w:p w14:paraId="2616DE7F" w14:textId="77777777" w:rsidR="002F7EDC" w:rsidRDefault="002F7EDC" w:rsidP="00FE4D41">
      <w:pPr>
        <w:rPr>
          <w:i/>
        </w:rPr>
      </w:pPr>
    </w:p>
    <w:p w14:paraId="566284C1" w14:textId="77777777" w:rsidR="002F7EDC" w:rsidRDefault="002F7EDC" w:rsidP="00FE4D41">
      <w:pPr>
        <w:rPr>
          <w:i/>
        </w:rPr>
      </w:pPr>
    </w:p>
    <w:p w14:paraId="45C8B747" w14:textId="50D40D7A" w:rsidR="00FE4D41" w:rsidRPr="00FE4D41" w:rsidRDefault="002F7EDC" w:rsidP="00FE4D41">
      <w:pPr>
        <w:rPr>
          <w:i/>
        </w:rPr>
      </w:pPr>
      <w:r>
        <w:t>5</w:t>
      </w:r>
      <w:r w:rsidR="00FE4D41" w:rsidRPr="00FE4D41">
        <w:t>.</w:t>
      </w:r>
      <w:r w:rsidR="00FE4D41" w:rsidRPr="00FE4D41">
        <w:tab/>
        <w:t xml:space="preserve">What are some concrete changes (i.e. what you would start or stop) for action in a similar future case/situation? </w:t>
      </w:r>
    </w:p>
    <w:p w14:paraId="402BEFDE" w14:textId="77777777" w:rsidR="00FE4D41" w:rsidRPr="00FE4D41" w:rsidRDefault="00FE4D41" w:rsidP="00FE4D41">
      <w:pPr>
        <w:rPr>
          <w:i/>
        </w:rPr>
      </w:pPr>
    </w:p>
    <w:p w14:paraId="7399F8DC" w14:textId="77777777" w:rsidR="00FE4D41" w:rsidRDefault="00FE4D41" w:rsidP="00FE4D41">
      <w:pPr>
        <w:rPr>
          <w:i/>
        </w:rPr>
      </w:pPr>
    </w:p>
    <w:p w14:paraId="55850E70" w14:textId="77777777" w:rsidR="002F7EDC" w:rsidRPr="00FE4D41" w:rsidRDefault="002F7EDC" w:rsidP="00FE4D41">
      <w:pPr>
        <w:rPr>
          <w:i/>
        </w:rPr>
      </w:pPr>
    </w:p>
    <w:p w14:paraId="43010ADC" w14:textId="4C181EF8" w:rsidR="00FE4D41" w:rsidRPr="00FE4D41" w:rsidRDefault="002F7EDC" w:rsidP="00FE4D41">
      <w:pPr>
        <w:rPr>
          <w:i/>
        </w:rPr>
      </w:pPr>
      <w:r>
        <w:lastRenderedPageBreak/>
        <w:t>6</w:t>
      </w:r>
      <w:r w:rsidR="00FE4D41" w:rsidRPr="00FE4D41">
        <w:t>.</w:t>
      </w:r>
      <w:r w:rsidR="00FE4D41" w:rsidRPr="00FE4D41">
        <w:tab/>
        <w:t>Reflect on your role and document any next steps that would lead to an improvement or development of your professionalism skills?</w:t>
      </w:r>
    </w:p>
    <w:p w14:paraId="457DDCB3" w14:textId="77777777" w:rsidR="002F7EDC" w:rsidRDefault="002F7EDC" w:rsidP="002F7EDC"/>
    <w:p w14:paraId="1A0A66E0" w14:textId="08A7E804" w:rsidR="00FE4D41" w:rsidRPr="00FE4D41" w:rsidRDefault="002F7EDC" w:rsidP="002F7EDC">
      <w:pPr>
        <w:rPr>
          <w:i/>
        </w:rPr>
      </w:pPr>
      <w:r>
        <w:sym w:font="Wingdings" w:char="F0A8"/>
      </w:r>
      <w:r w:rsidR="00FE4D41" w:rsidRPr="00FE4D41">
        <w:tab/>
        <w:t xml:space="preserve">APPLIES TO PERIOD: FROM </w:t>
      </w:r>
      <w:r>
        <w:t xml:space="preserve">_________________ </w:t>
      </w:r>
      <w:r w:rsidR="00FE4D41" w:rsidRPr="00FE4D41">
        <w:t>TO</w:t>
      </w:r>
      <w:r>
        <w:t xml:space="preserve"> _________________</w:t>
      </w:r>
    </w:p>
    <w:p w14:paraId="1C1967C2" w14:textId="77777777" w:rsidR="00FE4D41" w:rsidRPr="00FE4D41" w:rsidRDefault="00FE4D41" w:rsidP="00FE4D41">
      <w:pPr>
        <w:rPr>
          <w:i/>
        </w:rPr>
      </w:pPr>
    </w:p>
    <w:tbl>
      <w:tblPr>
        <w:tblW w:w="10800" w:type="dxa"/>
        <w:tblInd w:w="80" w:type="dxa"/>
        <w:tblLayout w:type="fixed"/>
        <w:tblCellMar>
          <w:left w:w="0" w:type="dxa"/>
          <w:right w:w="0" w:type="dxa"/>
        </w:tblCellMar>
        <w:tblLook w:val="0000" w:firstRow="0" w:lastRow="0" w:firstColumn="0" w:lastColumn="0" w:noHBand="0" w:noVBand="0"/>
      </w:tblPr>
      <w:tblGrid>
        <w:gridCol w:w="422"/>
        <w:gridCol w:w="2594"/>
        <w:gridCol w:w="2595"/>
        <w:gridCol w:w="2594"/>
        <w:gridCol w:w="2595"/>
      </w:tblGrid>
      <w:tr w:rsidR="00FE4D41" w:rsidRPr="00FE4D41" w14:paraId="1DAAB4D6" w14:textId="77777777" w:rsidTr="002F7EDC">
        <w:trPr>
          <w:trHeight w:val="60"/>
        </w:trPr>
        <w:tc>
          <w:tcPr>
            <w:tcW w:w="422"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15AE42CA" w14:textId="77777777" w:rsidR="00FE4D41" w:rsidRPr="00FE4D41" w:rsidRDefault="00FE4D41" w:rsidP="00FE4D41">
            <w:pPr>
              <w:rPr>
                <w:i/>
              </w:rPr>
            </w:pPr>
            <w:r w:rsidRPr="00FE4D41">
              <w:t>#</w:t>
            </w:r>
          </w:p>
        </w:tc>
        <w:tc>
          <w:tcPr>
            <w:tcW w:w="2594"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5944F388" w14:textId="77777777" w:rsidR="00FE4D41" w:rsidRPr="002F7EDC" w:rsidRDefault="00FE4D41" w:rsidP="00FE4D41">
            <w:pPr>
              <w:rPr>
                <w:b/>
                <w:i/>
              </w:rPr>
            </w:pPr>
            <w:r w:rsidRPr="002F7EDC">
              <w:rPr>
                <w:b/>
              </w:rPr>
              <w:t>Area</w:t>
            </w:r>
          </w:p>
          <w:p w14:paraId="453F926E" w14:textId="77777777" w:rsidR="00FE4D41" w:rsidRPr="00FE4D41" w:rsidRDefault="00FE4D41" w:rsidP="00FE4D41">
            <w:pPr>
              <w:rPr>
                <w:i/>
              </w:rPr>
            </w:pPr>
            <w:r w:rsidRPr="00FE4D41">
              <w:t>(i.e. identity development, professionalism issues management, professionalism behaviours, personal health, resilience and wellness)</w:t>
            </w:r>
          </w:p>
        </w:tc>
        <w:tc>
          <w:tcPr>
            <w:tcW w:w="2595"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vAlign w:val="center"/>
          </w:tcPr>
          <w:p w14:paraId="32E160A0" w14:textId="77777777" w:rsidR="00FE4D41" w:rsidRPr="002F7EDC" w:rsidRDefault="00FE4D41" w:rsidP="00FE4D41">
            <w:pPr>
              <w:rPr>
                <w:b/>
                <w:i/>
              </w:rPr>
            </w:pPr>
            <w:r w:rsidRPr="002F7EDC">
              <w:rPr>
                <w:b/>
              </w:rPr>
              <w:t>Goal(s) or objectives including timeframe</w:t>
            </w:r>
          </w:p>
        </w:tc>
        <w:tc>
          <w:tcPr>
            <w:tcW w:w="2594"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vAlign w:val="center"/>
          </w:tcPr>
          <w:p w14:paraId="0B44ABBA" w14:textId="77777777" w:rsidR="00FE4D41" w:rsidRPr="002F7EDC" w:rsidRDefault="00FE4D41" w:rsidP="00FE4D41">
            <w:pPr>
              <w:rPr>
                <w:b/>
                <w:i/>
              </w:rPr>
            </w:pPr>
            <w:r w:rsidRPr="002F7EDC">
              <w:rPr>
                <w:b/>
              </w:rPr>
              <w:t xml:space="preserve">Metrics or criteria </w:t>
            </w:r>
            <w:r w:rsidRPr="002F7EDC">
              <w:rPr>
                <w:b/>
              </w:rPr>
              <w:br/>
              <w:t>for success</w:t>
            </w:r>
          </w:p>
        </w:tc>
        <w:tc>
          <w:tcPr>
            <w:tcW w:w="2595"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vAlign w:val="center"/>
          </w:tcPr>
          <w:p w14:paraId="647CAAA0" w14:textId="77777777" w:rsidR="00FE4D41" w:rsidRPr="002F7EDC" w:rsidRDefault="00FE4D41" w:rsidP="00FE4D41">
            <w:pPr>
              <w:rPr>
                <w:b/>
                <w:i/>
              </w:rPr>
            </w:pPr>
            <w:r w:rsidRPr="002F7EDC">
              <w:rPr>
                <w:b/>
              </w:rPr>
              <w:t>Key next steps, resources, supports for success</w:t>
            </w:r>
          </w:p>
        </w:tc>
      </w:tr>
      <w:tr w:rsidR="00FE4D41" w:rsidRPr="00FE4D41" w14:paraId="4FAB60A6" w14:textId="77777777" w:rsidTr="002F7EDC">
        <w:trPr>
          <w:trHeight w:val="60"/>
        </w:trPr>
        <w:tc>
          <w:tcPr>
            <w:tcW w:w="422"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38E8411F" w14:textId="77777777" w:rsidR="00FE4D41" w:rsidRPr="00FE4D41" w:rsidRDefault="00FE4D41" w:rsidP="00FE4D41">
            <w:pPr>
              <w:rPr>
                <w:i/>
              </w:rPr>
            </w:pPr>
            <w:r w:rsidRPr="00FE4D41">
              <w:t>1.</w:t>
            </w:r>
          </w:p>
        </w:tc>
        <w:tc>
          <w:tcPr>
            <w:tcW w:w="2594"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411711C3" w14:textId="77777777" w:rsidR="00FE4D41" w:rsidRPr="00FE4D41" w:rsidRDefault="00FE4D41" w:rsidP="00FE4D41">
            <w:pPr>
              <w:rPr>
                <w:i/>
              </w:rPr>
            </w:pPr>
          </w:p>
          <w:p w14:paraId="2D1134F7" w14:textId="77777777" w:rsidR="00FE4D41" w:rsidRPr="00FE4D41" w:rsidRDefault="00FE4D41" w:rsidP="00FE4D41">
            <w:pPr>
              <w:rPr>
                <w:i/>
              </w:rPr>
            </w:pPr>
          </w:p>
          <w:p w14:paraId="0829BA61" w14:textId="77777777" w:rsidR="00FE4D41" w:rsidRPr="00FE4D41" w:rsidRDefault="00FE4D41" w:rsidP="00FE4D41">
            <w:pPr>
              <w:rPr>
                <w:i/>
              </w:rPr>
            </w:pPr>
          </w:p>
          <w:p w14:paraId="43DFDC20" w14:textId="77777777" w:rsidR="00FE4D41" w:rsidRPr="00FE4D41" w:rsidRDefault="00FE4D41" w:rsidP="00FE4D41">
            <w:pPr>
              <w:rPr>
                <w:i/>
              </w:rPr>
            </w:pPr>
          </w:p>
          <w:p w14:paraId="130E4A27" w14:textId="77777777" w:rsidR="00FE4D41" w:rsidRPr="00FE4D41" w:rsidRDefault="00FE4D41" w:rsidP="00FE4D41">
            <w:pPr>
              <w:rPr>
                <w:i/>
              </w:rPr>
            </w:pPr>
          </w:p>
          <w:p w14:paraId="6D3843C3" w14:textId="77777777" w:rsidR="00FE4D41" w:rsidRPr="00FE4D41" w:rsidRDefault="00FE4D41" w:rsidP="00FE4D41">
            <w:pPr>
              <w:rPr>
                <w:i/>
              </w:rPr>
            </w:pPr>
          </w:p>
          <w:p w14:paraId="374718DD" w14:textId="77777777" w:rsidR="00FE4D41" w:rsidRDefault="00FE4D41" w:rsidP="00FE4D41">
            <w:pPr>
              <w:rPr>
                <w:i/>
              </w:rPr>
            </w:pPr>
          </w:p>
          <w:p w14:paraId="5A532904" w14:textId="77777777" w:rsidR="002F7EDC" w:rsidRDefault="002F7EDC" w:rsidP="00FE4D41">
            <w:pPr>
              <w:rPr>
                <w:i/>
              </w:rPr>
            </w:pPr>
          </w:p>
          <w:p w14:paraId="03C9DB68" w14:textId="77777777" w:rsidR="002F7EDC" w:rsidRPr="00FE4D41" w:rsidRDefault="002F7EDC" w:rsidP="00FE4D41">
            <w:pPr>
              <w:rPr>
                <w:i/>
              </w:rPr>
            </w:pPr>
          </w:p>
        </w:tc>
        <w:tc>
          <w:tcPr>
            <w:tcW w:w="2595"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71F2C4FF" w14:textId="77777777" w:rsidR="00FE4D41" w:rsidRPr="00FE4D41" w:rsidRDefault="00FE4D41" w:rsidP="00FE4D41">
            <w:pPr>
              <w:rPr>
                <w:i/>
              </w:rPr>
            </w:pPr>
          </w:p>
        </w:tc>
        <w:tc>
          <w:tcPr>
            <w:tcW w:w="2594"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097C6EE4" w14:textId="77777777" w:rsidR="00FE4D41" w:rsidRPr="00FE4D41" w:rsidRDefault="00FE4D41" w:rsidP="00FE4D41">
            <w:pPr>
              <w:rPr>
                <w:i/>
              </w:rPr>
            </w:pPr>
          </w:p>
        </w:tc>
        <w:tc>
          <w:tcPr>
            <w:tcW w:w="2595"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05B6C4DF" w14:textId="77777777" w:rsidR="00FE4D41" w:rsidRPr="00FE4D41" w:rsidRDefault="00FE4D41" w:rsidP="00FE4D41">
            <w:pPr>
              <w:rPr>
                <w:i/>
              </w:rPr>
            </w:pPr>
          </w:p>
        </w:tc>
      </w:tr>
      <w:tr w:rsidR="00FE4D41" w:rsidRPr="00FE4D41" w14:paraId="7E788B7E" w14:textId="77777777" w:rsidTr="002F7EDC">
        <w:trPr>
          <w:trHeight w:val="60"/>
        </w:trPr>
        <w:tc>
          <w:tcPr>
            <w:tcW w:w="422"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7CA79EA3" w14:textId="77777777" w:rsidR="00FE4D41" w:rsidRPr="00FE4D41" w:rsidRDefault="00FE4D41" w:rsidP="00FE4D41">
            <w:pPr>
              <w:rPr>
                <w:i/>
              </w:rPr>
            </w:pPr>
            <w:r w:rsidRPr="00FE4D41">
              <w:t>2.</w:t>
            </w:r>
          </w:p>
        </w:tc>
        <w:tc>
          <w:tcPr>
            <w:tcW w:w="2594"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457DC75B" w14:textId="77777777" w:rsidR="00FE4D41" w:rsidRPr="00FE4D41" w:rsidRDefault="00FE4D41" w:rsidP="00FE4D41">
            <w:pPr>
              <w:rPr>
                <w:i/>
              </w:rPr>
            </w:pPr>
          </w:p>
          <w:p w14:paraId="0555B65E" w14:textId="77777777" w:rsidR="00FE4D41" w:rsidRPr="00FE4D41" w:rsidRDefault="00FE4D41" w:rsidP="00FE4D41">
            <w:pPr>
              <w:rPr>
                <w:i/>
              </w:rPr>
            </w:pPr>
          </w:p>
          <w:p w14:paraId="4441F27D" w14:textId="77777777" w:rsidR="00FE4D41" w:rsidRPr="00FE4D41" w:rsidRDefault="00FE4D41" w:rsidP="00FE4D41">
            <w:pPr>
              <w:rPr>
                <w:i/>
              </w:rPr>
            </w:pPr>
          </w:p>
          <w:p w14:paraId="3100840C" w14:textId="77777777" w:rsidR="00FE4D41" w:rsidRPr="00FE4D41" w:rsidRDefault="00FE4D41" w:rsidP="00FE4D41">
            <w:pPr>
              <w:rPr>
                <w:i/>
              </w:rPr>
            </w:pPr>
          </w:p>
          <w:p w14:paraId="7BD683A4" w14:textId="77777777" w:rsidR="00FE4D41" w:rsidRPr="00FE4D41" w:rsidRDefault="00FE4D41" w:rsidP="00FE4D41">
            <w:pPr>
              <w:rPr>
                <w:i/>
              </w:rPr>
            </w:pPr>
          </w:p>
          <w:p w14:paraId="636DC4E6" w14:textId="77777777" w:rsidR="00FE4D41" w:rsidRDefault="00FE4D41" w:rsidP="00FE4D41">
            <w:pPr>
              <w:rPr>
                <w:i/>
              </w:rPr>
            </w:pPr>
          </w:p>
          <w:p w14:paraId="1AB6BAEF" w14:textId="77777777" w:rsidR="002F7EDC" w:rsidRDefault="002F7EDC" w:rsidP="00FE4D41">
            <w:pPr>
              <w:rPr>
                <w:i/>
              </w:rPr>
            </w:pPr>
          </w:p>
          <w:p w14:paraId="6F2E3278" w14:textId="77777777" w:rsidR="002F7EDC" w:rsidRPr="00FE4D41" w:rsidRDefault="002F7EDC" w:rsidP="00FE4D41">
            <w:pPr>
              <w:rPr>
                <w:i/>
              </w:rPr>
            </w:pPr>
          </w:p>
          <w:p w14:paraId="3417C04F" w14:textId="77777777" w:rsidR="00FE4D41" w:rsidRPr="00FE4D41" w:rsidRDefault="00FE4D41" w:rsidP="00FE4D41">
            <w:pPr>
              <w:rPr>
                <w:i/>
              </w:rPr>
            </w:pPr>
          </w:p>
          <w:p w14:paraId="0E395904" w14:textId="77777777" w:rsidR="00FE4D41" w:rsidRPr="00FE4D41" w:rsidRDefault="00FE4D41" w:rsidP="00FE4D41">
            <w:pPr>
              <w:rPr>
                <w:i/>
              </w:rPr>
            </w:pPr>
          </w:p>
        </w:tc>
        <w:tc>
          <w:tcPr>
            <w:tcW w:w="2595"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4918986A" w14:textId="77777777" w:rsidR="00FE4D41" w:rsidRPr="00FE4D41" w:rsidRDefault="00FE4D41" w:rsidP="00FE4D41">
            <w:pPr>
              <w:rPr>
                <w:i/>
              </w:rPr>
            </w:pPr>
          </w:p>
        </w:tc>
        <w:tc>
          <w:tcPr>
            <w:tcW w:w="2594"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4F9BE98E" w14:textId="77777777" w:rsidR="00FE4D41" w:rsidRPr="00FE4D41" w:rsidRDefault="00FE4D41" w:rsidP="00FE4D41">
            <w:pPr>
              <w:rPr>
                <w:i/>
              </w:rPr>
            </w:pPr>
          </w:p>
        </w:tc>
        <w:tc>
          <w:tcPr>
            <w:tcW w:w="2595"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2B5BDEA1" w14:textId="77777777" w:rsidR="00FE4D41" w:rsidRPr="00FE4D41" w:rsidRDefault="00FE4D41" w:rsidP="00FE4D41">
            <w:pPr>
              <w:rPr>
                <w:i/>
              </w:rPr>
            </w:pPr>
          </w:p>
        </w:tc>
      </w:tr>
      <w:tr w:rsidR="00FE4D41" w:rsidRPr="00FE4D41" w14:paraId="10B2488F" w14:textId="77777777" w:rsidTr="002F7EDC">
        <w:trPr>
          <w:trHeight w:val="60"/>
        </w:trPr>
        <w:tc>
          <w:tcPr>
            <w:tcW w:w="422"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718C6C23" w14:textId="77777777" w:rsidR="00FE4D41" w:rsidRPr="00FE4D41" w:rsidRDefault="00FE4D41" w:rsidP="00FE4D41">
            <w:pPr>
              <w:rPr>
                <w:i/>
              </w:rPr>
            </w:pPr>
            <w:r w:rsidRPr="00FE4D41">
              <w:t>3.</w:t>
            </w:r>
          </w:p>
        </w:tc>
        <w:tc>
          <w:tcPr>
            <w:tcW w:w="2594"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331D7539" w14:textId="77777777" w:rsidR="00FE4D41" w:rsidRPr="00FE4D41" w:rsidRDefault="00FE4D41" w:rsidP="00FE4D41">
            <w:pPr>
              <w:rPr>
                <w:i/>
              </w:rPr>
            </w:pPr>
          </w:p>
          <w:p w14:paraId="0C26E4F3" w14:textId="77777777" w:rsidR="00FE4D41" w:rsidRPr="00FE4D41" w:rsidRDefault="00FE4D41" w:rsidP="00FE4D41">
            <w:pPr>
              <w:rPr>
                <w:i/>
              </w:rPr>
            </w:pPr>
          </w:p>
          <w:p w14:paraId="4B29FE91" w14:textId="77777777" w:rsidR="00FE4D41" w:rsidRPr="00FE4D41" w:rsidRDefault="00FE4D41" w:rsidP="00FE4D41">
            <w:pPr>
              <w:rPr>
                <w:i/>
              </w:rPr>
            </w:pPr>
          </w:p>
          <w:p w14:paraId="2517D4AC" w14:textId="77777777" w:rsidR="00FE4D41" w:rsidRPr="00FE4D41" w:rsidRDefault="00FE4D41" w:rsidP="00FE4D41">
            <w:pPr>
              <w:rPr>
                <w:i/>
              </w:rPr>
            </w:pPr>
          </w:p>
          <w:p w14:paraId="1E4695B7" w14:textId="77777777" w:rsidR="00FE4D41" w:rsidRPr="00FE4D41" w:rsidRDefault="00FE4D41" w:rsidP="00FE4D41">
            <w:pPr>
              <w:rPr>
                <w:i/>
              </w:rPr>
            </w:pPr>
          </w:p>
          <w:p w14:paraId="14EA4F0C" w14:textId="77777777" w:rsidR="00FE4D41" w:rsidRPr="00FE4D41" w:rsidRDefault="00FE4D41" w:rsidP="00FE4D41">
            <w:pPr>
              <w:rPr>
                <w:i/>
              </w:rPr>
            </w:pPr>
          </w:p>
          <w:p w14:paraId="7BE7305C" w14:textId="77777777" w:rsidR="00FE4D41" w:rsidRPr="00FE4D41" w:rsidRDefault="00FE4D41" w:rsidP="00FE4D41">
            <w:pPr>
              <w:rPr>
                <w:i/>
              </w:rPr>
            </w:pPr>
          </w:p>
          <w:p w14:paraId="6F3731AE" w14:textId="77777777" w:rsidR="00FE4D41" w:rsidRPr="00FE4D41" w:rsidRDefault="00FE4D41" w:rsidP="00FE4D41">
            <w:pPr>
              <w:rPr>
                <w:i/>
              </w:rPr>
            </w:pPr>
          </w:p>
          <w:p w14:paraId="5B93474D" w14:textId="77777777" w:rsidR="00FE4D41" w:rsidRPr="00FE4D41" w:rsidRDefault="00FE4D41" w:rsidP="002F7EDC">
            <w:pPr>
              <w:rPr>
                <w:i/>
              </w:rPr>
            </w:pPr>
          </w:p>
        </w:tc>
        <w:tc>
          <w:tcPr>
            <w:tcW w:w="2595"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3C23419F" w14:textId="77777777" w:rsidR="00FE4D41" w:rsidRPr="00FE4D41" w:rsidRDefault="00FE4D41" w:rsidP="00FE4D41">
            <w:pPr>
              <w:rPr>
                <w:i/>
              </w:rPr>
            </w:pPr>
          </w:p>
        </w:tc>
        <w:tc>
          <w:tcPr>
            <w:tcW w:w="2594" w:type="dxa"/>
            <w:tcBorders>
              <w:top w:val="single" w:sz="4" w:space="0" w:color="000000"/>
              <w:left w:val="single" w:sz="4" w:space="0" w:color="000000"/>
              <w:bottom w:val="single" w:sz="4" w:space="0" w:color="000000"/>
              <w:right w:val="single" w:sz="4" w:space="0" w:color="000000"/>
            </w:tcBorders>
            <w:tcMar>
              <w:top w:w="90" w:type="dxa"/>
              <w:left w:w="80" w:type="dxa"/>
              <w:bottom w:w="80" w:type="dxa"/>
              <w:right w:w="80" w:type="dxa"/>
            </w:tcMar>
          </w:tcPr>
          <w:p w14:paraId="2F9932C6" w14:textId="77777777" w:rsidR="00FE4D41" w:rsidRPr="00FE4D41" w:rsidRDefault="00FE4D41" w:rsidP="00FE4D41">
            <w:pPr>
              <w:rPr>
                <w:i/>
              </w:rPr>
            </w:pPr>
          </w:p>
        </w:tc>
        <w:tc>
          <w:tcPr>
            <w:tcW w:w="2595"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233DB0BF" w14:textId="77777777" w:rsidR="00FE4D41" w:rsidRPr="00FE4D41" w:rsidRDefault="00FE4D41" w:rsidP="00FE4D41">
            <w:pPr>
              <w:rPr>
                <w:i/>
              </w:rPr>
            </w:pPr>
          </w:p>
        </w:tc>
      </w:tr>
    </w:tbl>
    <w:p w14:paraId="22966021" w14:textId="77777777" w:rsidR="00FE4D41" w:rsidRPr="00FE4D41" w:rsidRDefault="00FE4D41" w:rsidP="00FE4D41">
      <w:pPr>
        <w:rPr>
          <w:i/>
        </w:rPr>
      </w:pPr>
    </w:p>
    <w:p w14:paraId="60B40153" w14:textId="77777777" w:rsidR="00FE4D41" w:rsidRPr="00FE4D41" w:rsidRDefault="00FE4D41" w:rsidP="00FE4D41">
      <w:pPr>
        <w:rPr>
          <w:i/>
        </w:rPr>
      </w:pPr>
      <w:r w:rsidRPr="00FE4D41">
        <w:t>Other notes:</w:t>
      </w:r>
    </w:p>
    <w:p w14:paraId="3A82D600" w14:textId="77777777" w:rsidR="0065147E" w:rsidRPr="00FE4D41" w:rsidRDefault="0065147E" w:rsidP="00FE4D41"/>
    <w:sectPr w:rsidR="0065147E" w:rsidRPr="00FE4D41"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FE4D41" w:rsidRDefault="00FE4D41" w:rsidP="00CD4EC3">
      <w:r>
        <w:separator/>
      </w:r>
    </w:p>
  </w:endnote>
  <w:endnote w:type="continuationSeparator" w:id="0">
    <w:p w14:paraId="22BE1D83" w14:textId="77777777" w:rsidR="00FE4D41" w:rsidRDefault="00FE4D41"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FE4D41" w:rsidRPr="00DD374E" w:rsidRDefault="00FE4D41"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FE4D41" w:rsidRPr="00C66ADA" w:rsidRDefault="00FE4D41"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53171">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53171">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FE4D41" w:rsidRPr="001A1668" w:rsidRDefault="00FE4D41"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FE4D41" w:rsidRPr="00C66ADA" w:rsidRDefault="00FE4D41"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53171">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53171">
      <w:rPr>
        <w:sz w:val="18"/>
        <w:szCs w:val="18"/>
      </w:rPr>
      <w:t>2</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FE4D41" w:rsidRDefault="00FE4D41" w:rsidP="00CD4EC3">
      <w:r>
        <w:separator/>
      </w:r>
    </w:p>
  </w:footnote>
  <w:footnote w:type="continuationSeparator" w:id="0">
    <w:p w14:paraId="77E29B76" w14:textId="77777777" w:rsidR="00FE4D41" w:rsidRDefault="00FE4D41"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144FF328" w:rsidR="00FE4D41" w:rsidRDefault="00FE4D41" w:rsidP="00B749A2">
    <w:pPr>
      <w:pStyle w:val="RCtitle"/>
    </w:pPr>
    <w:r w:rsidRPr="00B749A2">
      <w:t>CanMEDS Teaching and Assessment Tools Guide</w:t>
    </w:r>
    <w:r w:rsidRPr="00B749A2">
      <w:tab/>
    </w:r>
    <w:r w:rsidRPr="00B749A2">
      <w:tab/>
    </w:r>
    <w:r>
      <w:tab/>
    </w:r>
    <w:r>
      <w:tab/>
      <w:t xml:space="preserve">               Professional teaching tool T4</w:t>
    </w:r>
  </w:p>
  <w:p w14:paraId="488CC57D" w14:textId="77777777" w:rsidR="00FE4D41" w:rsidRDefault="00FE4D41"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74B16"/>
    <w:multiLevelType w:val="hybridMultilevel"/>
    <w:tmpl w:val="83B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62F08"/>
    <w:multiLevelType w:val="hybridMultilevel"/>
    <w:tmpl w:val="260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B33728"/>
    <w:multiLevelType w:val="hybridMultilevel"/>
    <w:tmpl w:val="83F4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C47DC"/>
    <w:multiLevelType w:val="hybridMultilevel"/>
    <w:tmpl w:val="1F1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594114"/>
    <w:multiLevelType w:val="hybridMultilevel"/>
    <w:tmpl w:val="E06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5"/>
  </w:num>
  <w:num w:numId="4">
    <w:abstractNumId w:val="21"/>
  </w:num>
  <w:num w:numId="5">
    <w:abstractNumId w:val="22"/>
  </w:num>
  <w:num w:numId="6">
    <w:abstractNumId w:val="2"/>
  </w:num>
  <w:num w:numId="7">
    <w:abstractNumId w:val="6"/>
  </w:num>
  <w:num w:numId="8">
    <w:abstractNumId w:val="12"/>
  </w:num>
  <w:num w:numId="9">
    <w:abstractNumId w:val="15"/>
  </w:num>
  <w:num w:numId="10">
    <w:abstractNumId w:val="16"/>
  </w:num>
  <w:num w:numId="11">
    <w:abstractNumId w:val="30"/>
  </w:num>
  <w:num w:numId="12">
    <w:abstractNumId w:val="31"/>
  </w:num>
  <w:num w:numId="13">
    <w:abstractNumId w:val="24"/>
  </w:num>
  <w:num w:numId="14">
    <w:abstractNumId w:val="25"/>
  </w:num>
  <w:num w:numId="15">
    <w:abstractNumId w:val="28"/>
  </w:num>
  <w:num w:numId="16">
    <w:abstractNumId w:val="9"/>
  </w:num>
  <w:num w:numId="17">
    <w:abstractNumId w:val="0"/>
  </w:num>
  <w:num w:numId="18">
    <w:abstractNumId w:val="33"/>
  </w:num>
  <w:num w:numId="19">
    <w:abstractNumId w:val="3"/>
  </w:num>
  <w:num w:numId="20">
    <w:abstractNumId w:val="7"/>
  </w:num>
  <w:num w:numId="21">
    <w:abstractNumId w:val="17"/>
  </w:num>
  <w:num w:numId="22">
    <w:abstractNumId w:val="23"/>
  </w:num>
  <w:num w:numId="23">
    <w:abstractNumId w:val="14"/>
  </w:num>
  <w:num w:numId="24">
    <w:abstractNumId w:val="32"/>
  </w:num>
  <w:num w:numId="25">
    <w:abstractNumId w:val="1"/>
  </w:num>
  <w:num w:numId="26">
    <w:abstractNumId w:val="8"/>
  </w:num>
  <w:num w:numId="27">
    <w:abstractNumId w:val="18"/>
  </w:num>
  <w:num w:numId="28">
    <w:abstractNumId w:val="4"/>
  </w:num>
  <w:num w:numId="29">
    <w:abstractNumId w:val="13"/>
  </w:num>
  <w:num w:numId="30">
    <w:abstractNumId w:val="10"/>
  </w:num>
  <w:num w:numId="31">
    <w:abstractNumId w:val="29"/>
  </w:num>
  <w:num w:numId="32">
    <w:abstractNumId w:val="11"/>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C0635"/>
    <w:rsid w:val="001D40F0"/>
    <w:rsid w:val="001E5D78"/>
    <w:rsid w:val="00203F1C"/>
    <w:rsid w:val="002134CB"/>
    <w:rsid w:val="002258D3"/>
    <w:rsid w:val="00267DC3"/>
    <w:rsid w:val="002F7EDC"/>
    <w:rsid w:val="00326D35"/>
    <w:rsid w:val="0034270C"/>
    <w:rsid w:val="003577B7"/>
    <w:rsid w:val="003710B3"/>
    <w:rsid w:val="003F525C"/>
    <w:rsid w:val="00412654"/>
    <w:rsid w:val="0047655E"/>
    <w:rsid w:val="004B59D4"/>
    <w:rsid w:val="004D3370"/>
    <w:rsid w:val="004F1318"/>
    <w:rsid w:val="004F1A9D"/>
    <w:rsid w:val="0050552B"/>
    <w:rsid w:val="0052133E"/>
    <w:rsid w:val="00532A0A"/>
    <w:rsid w:val="00540F3D"/>
    <w:rsid w:val="00542BE3"/>
    <w:rsid w:val="005501C5"/>
    <w:rsid w:val="00560431"/>
    <w:rsid w:val="00567557"/>
    <w:rsid w:val="0058776F"/>
    <w:rsid w:val="005F00A9"/>
    <w:rsid w:val="005F0B41"/>
    <w:rsid w:val="0065147E"/>
    <w:rsid w:val="006806FD"/>
    <w:rsid w:val="006957E3"/>
    <w:rsid w:val="006B68B6"/>
    <w:rsid w:val="006D1D5E"/>
    <w:rsid w:val="006F46B0"/>
    <w:rsid w:val="0071233F"/>
    <w:rsid w:val="00753171"/>
    <w:rsid w:val="00777571"/>
    <w:rsid w:val="0078584F"/>
    <w:rsid w:val="00797442"/>
    <w:rsid w:val="0081085D"/>
    <w:rsid w:val="008317FB"/>
    <w:rsid w:val="00843EDF"/>
    <w:rsid w:val="008750EC"/>
    <w:rsid w:val="008B1454"/>
    <w:rsid w:val="008E242A"/>
    <w:rsid w:val="008F18C8"/>
    <w:rsid w:val="00927904"/>
    <w:rsid w:val="009426DD"/>
    <w:rsid w:val="00944BA3"/>
    <w:rsid w:val="0096277F"/>
    <w:rsid w:val="0098516B"/>
    <w:rsid w:val="009F2502"/>
    <w:rsid w:val="00A20EC6"/>
    <w:rsid w:val="00A3380B"/>
    <w:rsid w:val="00A41983"/>
    <w:rsid w:val="00AA321A"/>
    <w:rsid w:val="00AB5F37"/>
    <w:rsid w:val="00AB6090"/>
    <w:rsid w:val="00B00A23"/>
    <w:rsid w:val="00B27817"/>
    <w:rsid w:val="00B749A2"/>
    <w:rsid w:val="00B814EA"/>
    <w:rsid w:val="00B85B61"/>
    <w:rsid w:val="00B97CF3"/>
    <w:rsid w:val="00BB529F"/>
    <w:rsid w:val="00BB7E1E"/>
    <w:rsid w:val="00BD6466"/>
    <w:rsid w:val="00BE5218"/>
    <w:rsid w:val="00C0535D"/>
    <w:rsid w:val="00C17632"/>
    <w:rsid w:val="00C21A8F"/>
    <w:rsid w:val="00C2341E"/>
    <w:rsid w:val="00C41577"/>
    <w:rsid w:val="00C524FC"/>
    <w:rsid w:val="00C66ADA"/>
    <w:rsid w:val="00C75AF3"/>
    <w:rsid w:val="00CB493D"/>
    <w:rsid w:val="00CB49D8"/>
    <w:rsid w:val="00CB54FF"/>
    <w:rsid w:val="00CD4EC3"/>
    <w:rsid w:val="00CE7C97"/>
    <w:rsid w:val="00D5390D"/>
    <w:rsid w:val="00D54643"/>
    <w:rsid w:val="00D56B3C"/>
    <w:rsid w:val="00D7063F"/>
    <w:rsid w:val="00D73009"/>
    <w:rsid w:val="00D739C7"/>
    <w:rsid w:val="00DB0875"/>
    <w:rsid w:val="00DD374E"/>
    <w:rsid w:val="00DD421B"/>
    <w:rsid w:val="00DD641B"/>
    <w:rsid w:val="00DE2251"/>
    <w:rsid w:val="00DE4C7C"/>
    <w:rsid w:val="00DE6271"/>
    <w:rsid w:val="00E0000C"/>
    <w:rsid w:val="00E0527D"/>
    <w:rsid w:val="00E11E2C"/>
    <w:rsid w:val="00E271E2"/>
    <w:rsid w:val="00E42CAB"/>
    <w:rsid w:val="00E9045D"/>
    <w:rsid w:val="00EA3149"/>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CC4D-47D4-4ADA-8342-2F9324F6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3</TotalTime>
  <Pages>2</Pages>
  <Words>295</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2015-10-01T12:36:00Z</cp:lastPrinted>
  <dcterms:created xsi:type="dcterms:W3CDTF">2015-09-30T17:24:00Z</dcterms:created>
  <dcterms:modified xsi:type="dcterms:W3CDTF">2015-11-23T15:56:00Z</dcterms:modified>
</cp:coreProperties>
</file>